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02" w:type="dxa"/>
        <w:tblLayout w:type="fixed"/>
        <w:tblCellMar>
          <w:left w:w="0" w:type="dxa"/>
          <w:right w:w="71" w:type="dxa"/>
        </w:tblCellMar>
        <w:tblLook w:val="0000" w:firstRow="0" w:lastRow="0" w:firstColumn="0" w:lastColumn="0" w:noHBand="0" w:noVBand="0"/>
      </w:tblPr>
      <w:tblGrid>
        <w:gridCol w:w="1344"/>
        <w:gridCol w:w="6958"/>
      </w:tblGrid>
      <w:tr w:rsidR="005847B6" w14:paraId="0FCCD8AA" w14:textId="77777777" w:rsidTr="00FA56CD">
        <w:trPr>
          <w:cantSplit/>
          <w:trHeight w:hRule="exact" w:val="340"/>
        </w:trPr>
        <w:tc>
          <w:tcPr>
            <w:tcW w:w="8302" w:type="dxa"/>
            <w:gridSpan w:val="2"/>
            <w:tcBorders>
              <w:bottom w:val="single" w:sz="4" w:space="0" w:color="auto"/>
            </w:tcBorders>
            <w:tcMar>
              <w:bottom w:w="57" w:type="dxa"/>
            </w:tcMar>
          </w:tcPr>
          <w:p w14:paraId="49319FD0" w14:textId="77777777" w:rsidR="005847B6" w:rsidRPr="00627338" w:rsidRDefault="005847B6" w:rsidP="00FA56CD">
            <w:pPr>
              <w:pStyle w:val="zDoktype"/>
            </w:pPr>
            <w:r>
              <w:t>Kallelse</w:t>
            </w:r>
          </w:p>
        </w:tc>
      </w:tr>
      <w:tr w:rsidR="005847B6" w:rsidRPr="004B7E2E" w14:paraId="6E52999C" w14:textId="77777777" w:rsidTr="00537F85">
        <w:trPr>
          <w:cantSplit/>
        </w:trPr>
        <w:tc>
          <w:tcPr>
            <w:tcW w:w="1344" w:type="dxa"/>
            <w:tcBorders>
              <w:top w:val="single" w:sz="4" w:space="0" w:color="auto"/>
            </w:tcBorders>
          </w:tcPr>
          <w:p w14:paraId="40A0AD07" w14:textId="77777777" w:rsidR="005847B6" w:rsidRPr="004B7E2E" w:rsidRDefault="005847B6" w:rsidP="00537F85">
            <w:pPr>
              <w:spacing w:line="240" w:lineRule="auto"/>
              <w:rPr>
                <w:sz w:val="2"/>
              </w:rPr>
            </w:pPr>
          </w:p>
        </w:tc>
        <w:tc>
          <w:tcPr>
            <w:tcW w:w="6958" w:type="dxa"/>
            <w:tcBorders>
              <w:top w:val="single" w:sz="4" w:space="0" w:color="auto"/>
            </w:tcBorders>
          </w:tcPr>
          <w:p w14:paraId="6F1AB304" w14:textId="77777777" w:rsidR="005847B6" w:rsidRPr="004B7E2E" w:rsidRDefault="005847B6" w:rsidP="00537F85">
            <w:pPr>
              <w:spacing w:line="240" w:lineRule="auto"/>
              <w:rPr>
                <w:sz w:val="2"/>
              </w:rPr>
            </w:pPr>
          </w:p>
        </w:tc>
      </w:tr>
      <w:tr w:rsidR="005847B6" w:rsidRPr="00194161" w14:paraId="0E0975A9" w14:textId="77777777" w:rsidTr="001E078D">
        <w:trPr>
          <w:cantSplit/>
          <w:trHeight w:val="255"/>
        </w:trPr>
        <w:tc>
          <w:tcPr>
            <w:tcW w:w="1344" w:type="dxa"/>
          </w:tcPr>
          <w:p w14:paraId="71DBEAEF" w14:textId="77777777" w:rsidR="005847B6" w:rsidRPr="00AF0015" w:rsidRDefault="005847B6" w:rsidP="001E078D">
            <w:pPr>
              <w:pStyle w:val="zPrompt"/>
            </w:pPr>
            <w:r w:rsidRPr="00AF0015">
              <w:t>Ärende:</w:t>
            </w:r>
          </w:p>
        </w:tc>
        <w:tc>
          <w:tcPr>
            <w:tcW w:w="6958" w:type="dxa"/>
            <w:vAlign w:val="bottom"/>
          </w:tcPr>
          <w:p w14:paraId="1CD0B701" w14:textId="77777777" w:rsidR="005847B6" w:rsidRDefault="005847B6" w:rsidP="001E67A2">
            <w:pPr>
              <w:pStyle w:val="zContenttext"/>
            </w:pPr>
            <w:bookmarkStart w:id="0" w:name="xx_1Ärende_x_1"/>
            <w:r>
              <w:t>Ordinarie Årsmöte i Isgrena samfällighetsförening</w:t>
            </w:r>
            <w:bookmarkEnd w:id="0"/>
          </w:p>
        </w:tc>
      </w:tr>
      <w:tr w:rsidR="005847B6" w:rsidRPr="00194161" w14:paraId="0C6A149D" w14:textId="77777777" w:rsidTr="001E078D">
        <w:trPr>
          <w:cantSplit/>
          <w:trHeight w:val="255"/>
        </w:trPr>
        <w:tc>
          <w:tcPr>
            <w:tcW w:w="1344" w:type="dxa"/>
          </w:tcPr>
          <w:p w14:paraId="1BF39523" w14:textId="77777777" w:rsidR="005847B6" w:rsidRPr="00AF0015" w:rsidRDefault="005847B6" w:rsidP="001E078D">
            <w:pPr>
              <w:pStyle w:val="zPrompt"/>
            </w:pPr>
            <w:r w:rsidRPr="00AF0015">
              <w:t>Datum:</w:t>
            </w:r>
          </w:p>
        </w:tc>
        <w:tc>
          <w:tcPr>
            <w:tcW w:w="6958" w:type="dxa"/>
            <w:vAlign w:val="bottom"/>
          </w:tcPr>
          <w:p w14:paraId="6AAD10CA" w14:textId="66F0365C" w:rsidR="005847B6" w:rsidRPr="00AF5A30" w:rsidRDefault="005847B6" w:rsidP="001E67A2">
            <w:pPr>
              <w:pStyle w:val="zContenttext"/>
            </w:pPr>
            <w:bookmarkStart w:id="1" w:name="xx_2Datum_x_1"/>
            <w:r>
              <w:t>20</w:t>
            </w:r>
            <w:r w:rsidR="000D51BD">
              <w:t>25</w:t>
            </w:r>
            <w:r>
              <w:t>-05-</w:t>
            </w:r>
            <w:bookmarkEnd w:id="1"/>
            <w:r w:rsidR="000D51BD">
              <w:t>13</w:t>
            </w:r>
          </w:p>
        </w:tc>
      </w:tr>
      <w:tr w:rsidR="005847B6" w:rsidRPr="00194161" w14:paraId="1CDEC4E5" w14:textId="77777777" w:rsidTr="001E078D">
        <w:trPr>
          <w:cantSplit/>
          <w:trHeight w:val="255"/>
        </w:trPr>
        <w:tc>
          <w:tcPr>
            <w:tcW w:w="1344" w:type="dxa"/>
          </w:tcPr>
          <w:p w14:paraId="5CA58ED8" w14:textId="77777777" w:rsidR="005847B6" w:rsidRPr="00AF0015" w:rsidRDefault="005847B6" w:rsidP="001E078D">
            <w:pPr>
              <w:pStyle w:val="zPrompt"/>
            </w:pPr>
            <w:r w:rsidRPr="00AF0015">
              <w:t>Tid:</w:t>
            </w:r>
          </w:p>
        </w:tc>
        <w:tc>
          <w:tcPr>
            <w:tcW w:w="6958" w:type="dxa"/>
            <w:vAlign w:val="bottom"/>
          </w:tcPr>
          <w:p w14:paraId="5665DD11" w14:textId="77777777" w:rsidR="005847B6" w:rsidRPr="00AF5A30" w:rsidRDefault="005847B6" w:rsidP="001E67A2">
            <w:pPr>
              <w:pStyle w:val="zContenttext"/>
            </w:pPr>
            <w:bookmarkStart w:id="2" w:name="xx_3Tid_x_1"/>
            <w:r>
              <w:t>19,00</w:t>
            </w:r>
            <w:bookmarkEnd w:id="2"/>
          </w:p>
        </w:tc>
      </w:tr>
      <w:tr w:rsidR="005847B6" w:rsidRPr="00194161" w14:paraId="129941E4" w14:textId="77777777" w:rsidTr="001E078D">
        <w:trPr>
          <w:cantSplit/>
          <w:trHeight w:val="255"/>
        </w:trPr>
        <w:tc>
          <w:tcPr>
            <w:tcW w:w="1344" w:type="dxa"/>
          </w:tcPr>
          <w:p w14:paraId="2934585D" w14:textId="77777777" w:rsidR="005847B6" w:rsidRPr="00AF0015" w:rsidRDefault="005847B6" w:rsidP="001E078D">
            <w:pPr>
              <w:pStyle w:val="zPrompt"/>
            </w:pPr>
            <w:r w:rsidRPr="00AF0015">
              <w:t>Plats:</w:t>
            </w:r>
          </w:p>
        </w:tc>
        <w:tc>
          <w:tcPr>
            <w:tcW w:w="6958" w:type="dxa"/>
            <w:vAlign w:val="bottom"/>
          </w:tcPr>
          <w:p w14:paraId="582EB316" w14:textId="731DAB56" w:rsidR="005847B6" w:rsidRPr="00AF5A30" w:rsidRDefault="000D51BD" w:rsidP="001E67A2">
            <w:pPr>
              <w:pStyle w:val="zContenttext"/>
            </w:pPr>
            <w:r>
              <w:t>Puben i Bygdegården</w:t>
            </w:r>
          </w:p>
        </w:tc>
      </w:tr>
      <w:tr w:rsidR="005847B6" w:rsidRPr="00194161" w14:paraId="6C848CBC" w14:textId="77777777" w:rsidTr="001E078D">
        <w:trPr>
          <w:cantSplit/>
          <w:trHeight w:val="255"/>
        </w:trPr>
        <w:tc>
          <w:tcPr>
            <w:tcW w:w="1344" w:type="dxa"/>
          </w:tcPr>
          <w:p w14:paraId="1C8174B6" w14:textId="77777777" w:rsidR="005847B6" w:rsidRPr="00AF0015" w:rsidRDefault="005847B6" w:rsidP="001E078D">
            <w:pPr>
              <w:pStyle w:val="zPrompt"/>
            </w:pPr>
            <w:r w:rsidRPr="00AF0015">
              <w:t>Kallade:</w:t>
            </w:r>
          </w:p>
        </w:tc>
        <w:tc>
          <w:tcPr>
            <w:tcW w:w="6958" w:type="dxa"/>
            <w:vAlign w:val="bottom"/>
          </w:tcPr>
          <w:p w14:paraId="2D673C64" w14:textId="77777777" w:rsidR="005847B6" w:rsidRPr="00AF5A30" w:rsidRDefault="005847B6" w:rsidP="001E67A2">
            <w:pPr>
              <w:pStyle w:val="zContenttext"/>
            </w:pPr>
            <w:bookmarkStart w:id="3" w:name="xx_5Kallade_x_2"/>
            <w:r>
              <w:t>Alla boende på gatan</w:t>
            </w:r>
            <w:bookmarkEnd w:id="3"/>
          </w:p>
        </w:tc>
      </w:tr>
      <w:tr w:rsidR="005847B6" w:rsidRPr="00194161" w14:paraId="11A56474" w14:textId="77777777" w:rsidTr="001E078D">
        <w:trPr>
          <w:cantSplit/>
          <w:trHeight w:val="255"/>
        </w:trPr>
        <w:tc>
          <w:tcPr>
            <w:tcW w:w="1344" w:type="dxa"/>
          </w:tcPr>
          <w:p w14:paraId="34180248" w14:textId="77777777" w:rsidR="005847B6" w:rsidRPr="00AF0015" w:rsidRDefault="005847B6" w:rsidP="001E078D">
            <w:pPr>
              <w:pStyle w:val="zPrompt"/>
            </w:pPr>
            <w:r w:rsidRPr="00AF0015">
              <w:t>Från:</w:t>
            </w:r>
          </w:p>
        </w:tc>
        <w:tc>
          <w:tcPr>
            <w:tcW w:w="6958" w:type="dxa"/>
            <w:vAlign w:val="bottom"/>
          </w:tcPr>
          <w:p w14:paraId="181C52E9" w14:textId="77777777" w:rsidR="005847B6" w:rsidRPr="00AF5A30" w:rsidRDefault="005847B6" w:rsidP="001E67A2">
            <w:pPr>
              <w:pStyle w:val="zContenttext"/>
            </w:pPr>
            <w:bookmarkStart w:id="4" w:name="bi_nm1fö"/>
            <w:bookmarkEnd w:id="4"/>
            <w:r>
              <w:t>Styrelsen Isgrena</w:t>
            </w:r>
          </w:p>
        </w:tc>
      </w:tr>
      <w:tr w:rsidR="005847B6" w:rsidRPr="002765B9" w14:paraId="0BB22246" w14:textId="77777777" w:rsidTr="00537F85">
        <w:trPr>
          <w:cantSplit/>
        </w:trPr>
        <w:tc>
          <w:tcPr>
            <w:tcW w:w="1344" w:type="dxa"/>
            <w:tcBorders>
              <w:bottom w:val="single" w:sz="4" w:space="0" w:color="auto"/>
            </w:tcBorders>
          </w:tcPr>
          <w:p w14:paraId="110B6546" w14:textId="77777777" w:rsidR="005847B6" w:rsidRPr="002765B9" w:rsidRDefault="005847B6" w:rsidP="00537F85">
            <w:pPr>
              <w:spacing w:line="240" w:lineRule="auto"/>
              <w:rPr>
                <w:sz w:val="8"/>
                <w:szCs w:val="2"/>
              </w:rPr>
            </w:pPr>
          </w:p>
        </w:tc>
        <w:tc>
          <w:tcPr>
            <w:tcW w:w="6958" w:type="dxa"/>
            <w:tcBorders>
              <w:bottom w:val="single" w:sz="4" w:space="0" w:color="auto"/>
            </w:tcBorders>
          </w:tcPr>
          <w:p w14:paraId="7D38EB91" w14:textId="77777777" w:rsidR="005847B6" w:rsidRPr="002765B9" w:rsidRDefault="005847B6" w:rsidP="00537F85">
            <w:pPr>
              <w:spacing w:line="240" w:lineRule="auto"/>
              <w:rPr>
                <w:sz w:val="8"/>
                <w:szCs w:val="2"/>
              </w:rPr>
            </w:pPr>
          </w:p>
        </w:tc>
      </w:tr>
    </w:tbl>
    <w:p w14:paraId="4BD99000" w14:textId="77777777" w:rsidR="005847B6" w:rsidRDefault="005847B6" w:rsidP="00FA56CD">
      <w:pPr>
        <w:spacing w:after="160"/>
      </w:pPr>
    </w:p>
    <w:p w14:paraId="74762F28" w14:textId="77777777" w:rsidR="005847B6" w:rsidRDefault="005847B6" w:rsidP="00D85B22">
      <w:pPr>
        <w:pStyle w:val="Rubrik1"/>
      </w:pPr>
      <w:r>
        <w:t>Föreslagen dagordning</w:t>
      </w:r>
    </w:p>
    <w:p w14:paraId="74FC0598" w14:textId="77777777" w:rsidR="005847B6" w:rsidRDefault="005847B6" w:rsidP="005847B6">
      <w:pPr>
        <w:numPr>
          <w:ilvl w:val="0"/>
          <w:numId w:val="1"/>
        </w:numPr>
      </w:pPr>
      <w:r>
        <w:t>Stämmans öppnande</w:t>
      </w:r>
    </w:p>
    <w:p w14:paraId="036F8000" w14:textId="77777777" w:rsidR="005847B6" w:rsidRDefault="005847B6" w:rsidP="005847B6">
      <w:pPr>
        <w:numPr>
          <w:ilvl w:val="0"/>
          <w:numId w:val="1"/>
        </w:numPr>
      </w:pPr>
      <w:r>
        <w:t>Val av ordförande och sekreterare för stämman</w:t>
      </w:r>
    </w:p>
    <w:p w14:paraId="678E2324" w14:textId="77777777" w:rsidR="005847B6" w:rsidRDefault="005847B6" w:rsidP="005847B6">
      <w:pPr>
        <w:numPr>
          <w:ilvl w:val="0"/>
          <w:numId w:val="1"/>
        </w:numPr>
      </w:pPr>
      <w:r>
        <w:t>Val av justeringsmän för stämman</w:t>
      </w:r>
    </w:p>
    <w:p w14:paraId="52E6FD2F" w14:textId="77777777" w:rsidR="005847B6" w:rsidRDefault="005847B6" w:rsidP="005847B6">
      <w:pPr>
        <w:numPr>
          <w:ilvl w:val="0"/>
          <w:numId w:val="1"/>
        </w:numPr>
      </w:pPr>
      <w:r>
        <w:t>Föredragande av styrelsens verksamhetsberättelse och revisionsberättelse</w:t>
      </w:r>
    </w:p>
    <w:p w14:paraId="028BDD81" w14:textId="77777777" w:rsidR="005847B6" w:rsidRDefault="005847B6" w:rsidP="005847B6">
      <w:pPr>
        <w:numPr>
          <w:ilvl w:val="0"/>
          <w:numId w:val="1"/>
        </w:numPr>
      </w:pPr>
      <w:r>
        <w:t>Fråga om styrelsens ansvarsfrihet</w:t>
      </w:r>
    </w:p>
    <w:p w14:paraId="4ABD40C8" w14:textId="77777777" w:rsidR="004E0B26" w:rsidRDefault="005847B6" w:rsidP="005847B6">
      <w:pPr>
        <w:numPr>
          <w:ilvl w:val="0"/>
          <w:numId w:val="1"/>
        </w:numPr>
      </w:pPr>
      <w:r>
        <w:t>Framställningar från styrelsen samt inkomna motioner från medlemmarna</w:t>
      </w:r>
    </w:p>
    <w:p w14:paraId="596B04DC" w14:textId="77777777" w:rsidR="005847B6" w:rsidRDefault="005847B6" w:rsidP="005847B6">
      <w:pPr>
        <w:numPr>
          <w:ilvl w:val="0"/>
          <w:numId w:val="1"/>
        </w:numPr>
      </w:pPr>
      <w:r>
        <w:t>Styrelsens förslag till utgifts- och inkomststat samt debiteringslängd</w:t>
      </w:r>
    </w:p>
    <w:p w14:paraId="79A65258" w14:textId="77777777" w:rsidR="005847B6" w:rsidRDefault="005847B6" w:rsidP="005847B6">
      <w:pPr>
        <w:numPr>
          <w:ilvl w:val="0"/>
          <w:numId w:val="1"/>
        </w:numPr>
      </w:pPr>
      <w:r>
        <w:t>Val av två ordinarie styrelseledamöter. Omval, nyval?</w:t>
      </w:r>
    </w:p>
    <w:p w14:paraId="7CB205C8" w14:textId="77777777" w:rsidR="005847B6" w:rsidRDefault="005847B6" w:rsidP="005847B6">
      <w:pPr>
        <w:numPr>
          <w:ilvl w:val="0"/>
          <w:numId w:val="1"/>
        </w:numPr>
      </w:pPr>
      <w:r>
        <w:t>Val av revisor</w:t>
      </w:r>
    </w:p>
    <w:p w14:paraId="1E396141" w14:textId="737BAB5C" w:rsidR="007B5980" w:rsidRDefault="005847B6" w:rsidP="000D51BD">
      <w:pPr>
        <w:numPr>
          <w:ilvl w:val="0"/>
          <w:numId w:val="1"/>
        </w:numPr>
      </w:pPr>
      <w:r>
        <w:t>Övriga frågor</w:t>
      </w:r>
    </w:p>
    <w:p w14:paraId="1A54CB9D" w14:textId="77777777" w:rsidR="005847B6" w:rsidRDefault="005847B6" w:rsidP="005847B6">
      <w:pPr>
        <w:numPr>
          <w:ilvl w:val="0"/>
          <w:numId w:val="1"/>
        </w:numPr>
      </w:pPr>
      <w:r>
        <w:t>Stämman avslutas</w:t>
      </w:r>
    </w:p>
    <w:p w14:paraId="42140713" w14:textId="77777777" w:rsidR="005847B6" w:rsidRDefault="005847B6" w:rsidP="005847B6"/>
    <w:p w14:paraId="156030DB" w14:textId="44FB40B6" w:rsidR="005847B6" w:rsidRDefault="005847B6" w:rsidP="005847B6">
      <w:r>
        <w:t xml:space="preserve">Årsredovisningen kan fås av </w:t>
      </w:r>
      <w:r w:rsidR="000D51BD">
        <w:t>Louise Wåhlin</w:t>
      </w:r>
      <w:r>
        <w:t xml:space="preserve">, </w:t>
      </w:r>
      <w:r w:rsidR="000D51BD">
        <w:t>6A</w:t>
      </w:r>
    </w:p>
    <w:p w14:paraId="263F09F1" w14:textId="77777777" w:rsidR="005847B6" w:rsidRDefault="005847B6" w:rsidP="005847B6"/>
    <w:p w14:paraId="5B6D27DC" w14:textId="77777777" w:rsidR="005847B6" w:rsidRDefault="005847B6" w:rsidP="005847B6">
      <w:r>
        <w:t>Välkomna</w:t>
      </w:r>
    </w:p>
    <w:p w14:paraId="059EFD70" w14:textId="77777777" w:rsidR="005847B6" w:rsidRPr="005847B6" w:rsidRDefault="005847B6" w:rsidP="005847B6">
      <w:r>
        <w:t>Styrelsen för Isgrena samfällighetsförening</w:t>
      </w:r>
    </w:p>
    <w:sectPr w:rsidR="005847B6" w:rsidRPr="005847B6" w:rsidSect="002F31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58" w:right="1814" w:bottom="1701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1E8AD" w14:textId="77777777" w:rsidR="00ED097C" w:rsidRDefault="00ED097C">
      <w:pPr>
        <w:spacing w:line="240" w:lineRule="auto"/>
      </w:pPr>
      <w:r>
        <w:separator/>
      </w:r>
    </w:p>
  </w:endnote>
  <w:endnote w:type="continuationSeparator" w:id="0">
    <w:p w14:paraId="745B5750" w14:textId="77777777" w:rsidR="00ED097C" w:rsidRDefault="00ED0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44430" w14:textId="77777777" w:rsidR="009A751D" w:rsidRPr="00D85766" w:rsidRDefault="000D51BD" w:rsidP="008515B1">
    <w:pPr>
      <w:pStyle w:val="zPageNr"/>
    </w:pPr>
    <w:r>
      <w:pict w14:anchorId="3B9EB07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4pt;margin-top:671.9pt;width:27pt;height:141.75pt;z-index:251658240;mso-wrap-edited:f;mso-position-horizontal-relative:page;mso-position-vertical-relative:page" wrapcoords="-900 0 -900 21600 22500 21600 22500 0 -900 0" stroked="f">
          <v:textbox style="layout-flow:vertical;mso-layout-flow-alt:bottom-to-top">
            <w:txbxContent>
              <w:p w14:paraId="5AB1AF2E" w14:textId="77777777" w:rsidR="004B1390" w:rsidRPr="0027151E" w:rsidRDefault="00EF4A27" w:rsidP="008515B1">
                <w:pPr>
                  <w:pStyle w:val="zDokID"/>
                </w:pPr>
                <w:r>
                  <w:fldChar w:fldCharType="begin"/>
                </w:r>
                <w:r>
                  <w:instrText xml:space="preserve"> FILENAME </w:instrText>
                </w:r>
                <w:r>
                  <w:fldChar w:fldCharType="separate"/>
                </w:r>
                <w:r>
                  <w:rPr>
                    <w:noProof/>
                  </w:rPr>
                  <w:t>Dokument2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tight" anchorx="page" anchory="page"/>
          <w10:anchorlock/>
        </v:shape>
      </w:pict>
    </w:r>
    <w:r w:rsidR="007816C2" w:rsidRPr="00D85766">
      <w:fldChar w:fldCharType="begin"/>
    </w:r>
    <w:r w:rsidR="00D85766" w:rsidRPr="00D85766">
      <w:instrText xml:space="preserve"> PAGE </w:instrText>
    </w:r>
    <w:r w:rsidR="007816C2" w:rsidRPr="00D85766">
      <w:fldChar w:fldCharType="separate"/>
    </w:r>
    <w:r w:rsidR="008515B1">
      <w:t>2</w:t>
    </w:r>
    <w:r w:rsidR="007816C2" w:rsidRPr="00D85766">
      <w:fldChar w:fldCharType="end"/>
    </w:r>
    <w:r w:rsidR="00D85766" w:rsidRPr="00D85766">
      <w:t xml:space="preserve"> (</w:t>
    </w:r>
    <w:r w:rsidR="007816C2" w:rsidRPr="00D85766">
      <w:fldChar w:fldCharType="begin"/>
    </w:r>
    <w:r w:rsidR="00D85766" w:rsidRPr="00D85766">
      <w:instrText xml:space="preserve"> NUMPAGES  </w:instrText>
    </w:r>
    <w:r w:rsidR="007816C2" w:rsidRPr="00D85766">
      <w:fldChar w:fldCharType="separate"/>
    </w:r>
    <w:r w:rsidR="00EF4A27">
      <w:t>1</w:t>
    </w:r>
    <w:r w:rsidR="007816C2" w:rsidRPr="00D85766">
      <w:fldChar w:fldCharType="end"/>
    </w:r>
    <w:r w:rsidR="00D85766" w:rsidRPr="00D85766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62582" w14:textId="77777777" w:rsidR="005D54DE" w:rsidRPr="00D85766" w:rsidRDefault="005D54DE" w:rsidP="008515B1">
    <w:pPr>
      <w:pStyle w:val="zPageNr"/>
    </w:pPr>
    <w:r w:rsidRPr="00D85766">
      <w:fldChar w:fldCharType="begin"/>
    </w:r>
    <w:r w:rsidRPr="00D85766">
      <w:instrText xml:space="preserve"> PAGE </w:instrText>
    </w:r>
    <w:r w:rsidRPr="00D85766">
      <w:fldChar w:fldCharType="separate"/>
    </w:r>
    <w:r w:rsidR="007B5980">
      <w:t>1</w:t>
    </w:r>
    <w:r w:rsidRPr="00D85766">
      <w:fldChar w:fldCharType="end"/>
    </w:r>
    <w:r w:rsidRPr="00D85766">
      <w:t xml:space="preserve"> (</w:t>
    </w:r>
    <w:r w:rsidRPr="00D85766">
      <w:fldChar w:fldCharType="begin"/>
    </w:r>
    <w:r w:rsidRPr="00D85766">
      <w:instrText xml:space="preserve"> NUMPAGES  </w:instrText>
    </w:r>
    <w:r w:rsidRPr="00D85766">
      <w:fldChar w:fldCharType="separate"/>
    </w:r>
    <w:r w:rsidR="007B5980">
      <w:t>1</w:t>
    </w:r>
    <w:r w:rsidRPr="00D85766">
      <w:fldChar w:fldCharType="end"/>
    </w:r>
    <w:r w:rsidRPr="00D85766">
      <w:t>)</w:t>
    </w:r>
  </w:p>
  <w:p w14:paraId="2AF9B9B4" w14:textId="77777777" w:rsidR="009A751D" w:rsidRPr="00525C2F" w:rsidRDefault="000D51BD" w:rsidP="00F517FB">
    <w:pPr>
      <w:spacing w:line="240" w:lineRule="auto"/>
      <w:rPr>
        <w:sz w:val="2"/>
      </w:rPr>
    </w:pPr>
    <w:r>
      <w:rPr>
        <w:noProof/>
        <w:color w:val="A3A3A1"/>
        <w:sz w:val="2"/>
      </w:rPr>
      <w:pict w14:anchorId="51E509B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pt;margin-top:671.9pt;width:27pt;height:141.75pt;z-index:251657216;mso-wrap-edited:f;mso-position-horizontal-relative:page;mso-position-vertical-relative:page" wrapcoords="-900 0 -900 21600 22500 21600 22500 0 -900 0" stroked="f">
          <v:textbox style="layout-flow:vertical;mso-layout-flow-alt:bottom-to-top;mso-next-textbox:#_x0000_s2049">
            <w:txbxContent>
              <w:p w14:paraId="54F2377D" w14:textId="77777777" w:rsidR="00232049" w:rsidRPr="0027151E" w:rsidRDefault="007816C2" w:rsidP="008515B1">
                <w:pPr>
                  <w:pStyle w:val="zDokID"/>
                </w:pPr>
                <w:r w:rsidRPr="0027151E">
                  <w:fldChar w:fldCharType="begin"/>
                </w:r>
                <w:r w:rsidR="0027151E" w:rsidRPr="0027151E">
                  <w:instrText xml:space="preserve"> FILENAME </w:instrText>
                </w:r>
                <w:r w:rsidRPr="0027151E">
                  <w:fldChar w:fldCharType="separate"/>
                </w:r>
                <w:r w:rsidR="00EF4A27">
                  <w:rPr>
                    <w:noProof/>
                  </w:rPr>
                  <w:t>Dokument2</w:t>
                </w:r>
                <w:r w:rsidRPr="0027151E">
                  <w:fldChar w:fldCharType="end"/>
                </w:r>
              </w:p>
            </w:txbxContent>
          </v:textbox>
          <w10:wrap type="tight"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BB1FE" w14:textId="77777777" w:rsidR="00ED097C" w:rsidRDefault="00ED097C">
      <w:pPr>
        <w:spacing w:line="240" w:lineRule="auto"/>
      </w:pPr>
      <w:r>
        <w:separator/>
      </w:r>
    </w:p>
  </w:footnote>
  <w:footnote w:type="continuationSeparator" w:id="0">
    <w:p w14:paraId="2C5AB138" w14:textId="77777777" w:rsidR="00ED097C" w:rsidRDefault="00ED09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29AC3" w14:textId="77777777" w:rsidR="007F7860" w:rsidRDefault="007F7860" w:rsidP="009401CC">
    <w:pPr>
      <w:pStyle w:val="Sidhuvud"/>
      <w:tabs>
        <w:tab w:val="clear" w:pos="9072"/>
      </w:tabs>
      <w:spacing w:line="240" w:lineRule="auto"/>
      <w:ind w:right="-8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81" w:type="dxa"/>
      <w:tblInd w:w="-1440" w:type="dxa"/>
      <w:tblLook w:val="04A0" w:firstRow="1" w:lastRow="0" w:firstColumn="1" w:lastColumn="0" w:noHBand="0" w:noVBand="1"/>
    </w:tblPr>
    <w:tblGrid>
      <w:gridCol w:w="5502"/>
      <w:gridCol w:w="5179"/>
    </w:tblGrid>
    <w:tr w:rsidR="00B52454" w14:paraId="3435E31F" w14:textId="77777777" w:rsidTr="00D63800">
      <w:trPr>
        <w:trHeight w:val="1563"/>
      </w:trPr>
      <w:tc>
        <w:tcPr>
          <w:tcW w:w="5502" w:type="dxa"/>
        </w:tcPr>
        <w:p w14:paraId="26696371" w14:textId="77777777" w:rsidR="00B52454" w:rsidRDefault="00B52454" w:rsidP="006D32C4">
          <w:pPr>
            <w:pStyle w:val="Sidhuvud"/>
            <w:tabs>
              <w:tab w:val="clear" w:pos="9072"/>
            </w:tabs>
            <w:ind w:right="-898"/>
          </w:pPr>
        </w:p>
      </w:tc>
      <w:tc>
        <w:tcPr>
          <w:tcW w:w="5179" w:type="dxa"/>
        </w:tcPr>
        <w:p w14:paraId="3418BDCB" w14:textId="77777777" w:rsidR="00B52454" w:rsidRDefault="00B52454" w:rsidP="006D32C4">
          <w:pPr>
            <w:pStyle w:val="Sidhuvud"/>
            <w:tabs>
              <w:tab w:val="clear" w:pos="4536"/>
              <w:tab w:val="clear" w:pos="9072"/>
            </w:tabs>
            <w:jc w:val="right"/>
          </w:pPr>
        </w:p>
      </w:tc>
    </w:tr>
  </w:tbl>
  <w:p w14:paraId="1256F5F4" w14:textId="77777777" w:rsidR="00B52454" w:rsidRDefault="00B52454" w:rsidP="00D63800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37C3F"/>
    <w:multiLevelType w:val="hybridMultilevel"/>
    <w:tmpl w:val="8AB0F9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F4C04"/>
    <w:multiLevelType w:val="hybridMultilevel"/>
    <w:tmpl w:val="EF96F6EC"/>
    <w:lvl w:ilvl="0" w:tplc="2E668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8793413">
    <w:abstractNumId w:val="0"/>
  </w:num>
  <w:num w:numId="2" w16cid:durableId="1421366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847B6"/>
    <w:rsid w:val="00017DEA"/>
    <w:rsid w:val="000A2998"/>
    <w:rsid w:val="000B2E70"/>
    <w:rsid w:val="000C05C7"/>
    <w:rsid w:val="000C5872"/>
    <w:rsid w:val="000D51BD"/>
    <w:rsid w:val="001245C0"/>
    <w:rsid w:val="0013224F"/>
    <w:rsid w:val="00140030"/>
    <w:rsid w:val="00150B09"/>
    <w:rsid w:val="00165359"/>
    <w:rsid w:val="00193E92"/>
    <w:rsid w:val="00194161"/>
    <w:rsid w:val="001B115F"/>
    <w:rsid w:val="001B270B"/>
    <w:rsid w:val="001C1FDA"/>
    <w:rsid w:val="001F405B"/>
    <w:rsid w:val="002034E2"/>
    <w:rsid w:val="00221F13"/>
    <w:rsid w:val="00232049"/>
    <w:rsid w:val="0023218B"/>
    <w:rsid w:val="0027151E"/>
    <w:rsid w:val="002765B9"/>
    <w:rsid w:val="002A2825"/>
    <w:rsid w:val="002B36AE"/>
    <w:rsid w:val="002D285A"/>
    <w:rsid w:val="002F3146"/>
    <w:rsid w:val="0030416F"/>
    <w:rsid w:val="003135FD"/>
    <w:rsid w:val="003168EC"/>
    <w:rsid w:val="00343F24"/>
    <w:rsid w:val="003600E9"/>
    <w:rsid w:val="003766BF"/>
    <w:rsid w:val="00382EA8"/>
    <w:rsid w:val="00390CC3"/>
    <w:rsid w:val="003B3748"/>
    <w:rsid w:val="003C0525"/>
    <w:rsid w:val="003E68C6"/>
    <w:rsid w:val="00401C18"/>
    <w:rsid w:val="00415824"/>
    <w:rsid w:val="0042546D"/>
    <w:rsid w:val="00437DB5"/>
    <w:rsid w:val="00461E42"/>
    <w:rsid w:val="0049037F"/>
    <w:rsid w:val="0049325F"/>
    <w:rsid w:val="004959C6"/>
    <w:rsid w:val="004B1390"/>
    <w:rsid w:val="004B7E2E"/>
    <w:rsid w:val="004D4F8E"/>
    <w:rsid w:val="004E0B26"/>
    <w:rsid w:val="0051378B"/>
    <w:rsid w:val="00517D8C"/>
    <w:rsid w:val="00522136"/>
    <w:rsid w:val="00525C2F"/>
    <w:rsid w:val="00535F02"/>
    <w:rsid w:val="00544AD4"/>
    <w:rsid w:val="005813B8"/>
    <w:rsid w:val="005847B6"/>
    <w:rsid w:val="00585FF7"/>
    <w:rsid w:val="005A27C7"/>
    <w:rsid w:val="005A7BCD"/>
    <w:rsid w:val="005D54DE"/>
    <w:rsid w:val="005E0D7B"/>
    <w:rsid w:val="005F1CB0"/>
    <w:rsid w:val="00607963"/>
    <w:rsid w:val="00620C7F"/>
    <w:rsid w:val="00627338"/>
    <w:rsid w:val="0064260B"/>
    <w:rsid w:val="00687617"/>
    <w:rsid w:val="00690CD2"/>
    <w:rsid w:val="006C259B"/>
    <w:rsid w:val="006D32C4"/>
    <w:rsid w:val="006E3E10"/>
    <w:rsid w:val="00724489"/>
    <w:rsid w:val="0077752E"/>
    <w:rsid w:val="007816C2"/>
    <w:rsid w:val="00787A37"/>
    <w:rsid w:val="007B5980"/>
    <w:rsid w:val="007C02E4"/>
    <w:rsid w:val="007D1693"/>
    <w:rsid w:val="007D2751"/>
    <w:rsid w:val="007D2C81"/>
    <w:rsid w:val="007F7860"/>
    <w:rsid w:val="00811DD8"/>
    <w:rsid w:val="00811F3D"/>
    <w:rsid w:val="00824D21"/>
    <w:rsid w:val="008515B1"/>
    <w:rsid w:val="0085576D"/>
    <w:rsid w:val="008663AA"/>
    <w:rsid w:val="00892B34"/>
    <w:rsid w:val="008959BE"/>
    <w:rsid w:val="008965AD"/>
    <w:rsid w:val="008D0821"/>
    <w:rsid w:val="008D5A85"/>
    <w:rsid w:val="009160F3"/>
    <w:rsid w:val="009401CC"/>
    <w:rsid w:val="0095004F"/>
    <w:rsid w:val="0099601C"/>
    <w:rsid w:val="009A1D75"/>
    <w:rsid w:val="009A751D"/>
    <w:rsid w:val="009C34A2"/>
    <w:rsid w:val="009C6BBE"/>
    <w:rsid w:val="009D50A6"/>
    <w:rsid w:val="009D609D"/>
    <w:rsid w:val="00A2240E"/>
    <w:rsid w:val="00A362E5"/>
    <w:rsid w:val="00A45BE4"/>
    <w:rsid w:val="00AA1636"/>
    <w:rsid w:val="00AC1DCF"/>
    <w:rsid w:val="00AF5A30"/>
    <w:rsid w:val="00B13FA4"/>
    <w:rsid w:val="00B261F3"/>
    <w:rsid w:val="00B52454"/>
    <w:rsid w:val="00B652B9"/>
    <w:rsid w:val="00B672A5"/>
    <w:rsid w:val="00B9737B"/>
    <w:rsid w:val="00BA584E"/>
    <w:rsid w:val="00BB2198"/>
    <w:rsid w:val="00BE4856"/>
    <w:rsid w:val="00BF4EFA"/>
    <w:rsid w:val="00C2377D"/>
    <w:rsid w:val="00C37C01"/>
    <w:rsid w:val="00C70DA5"/>
    <w:rsid w:val="00C71452"/>
    <w:rsid w:val="00C816DA"/>
    <w:rsid w:val="00C86ABA"/>
    <w:rsid w:val="00CA412B"/>
    <w:rsid w:val="00CB0E78"/>
    <w:rsid w:val="00CE5A09"/>
    <w:rsid w:val="00D632A5"/>
    <w:rsid w:val="00D63800"/>
    <w:rsid w:val="00D65EE1"/>
    <w:rsid w:val="00D85766"/>
    <w:rsid w:val="00D91C0C"/>
    <w:rsid w:val="00D93F17"/>
    <w:rsid w:val="00DA55AF"/>
    <w:rsid w:val="00DC0647"/>
    <w:rsid w:val="00DC70C5"/>
    <w:rsid w:val="00DD2E22"/>
    <w:rsid w:val="00DE3B24"/>
    <w:rsid w:val="00DF6D4C"/>
    <w:rsid w:val="00E06151"/>
    <w:rsid w:val="00E06F5A"/>
    <w:rsid w:val="00E37F86"/>
    <w:rsid w:val="00E4400F"/>
    <w:rsid w:val="00E60514"/>
    <w:rsid w:val="00E66794"/>
    <w:rsid w:val="00E95E0E"/>
    <w:rsid w:val="00EB5A8F"/>
    <w:rsid w:val="00ED097C"/>
    <w:rsid w:val="00EF4A27"/>
    <w:rsid w:val="00F06256"/>
    <w:rsid w:val="00F1066F"/>
    <w:rsid w:val="00F1351C"/>
    <w:rsid w:val="00F30AD4"/>
    <w:rsid w:val="00F335A1"/>
    <w:rsid w:val="00F517FB"/>
    <w:rsid w:val="00F642BE"/>
    <w:rsid w:val="00F744C8"/>
    <w:rsid w:val="00F74832"/>
    <w:rsid w:val="00FB55EC"/>
    <w:rsid w:val="00FF2888"/>
    <w:rsid w:val="00FF5D7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93C0D67"/>
  <w15:docId w15:val="{CB7BEE9D-25A6-405F-8792-9C100A78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E78"/>
    <w:pPr>
      <w:spacing w:line="250" w:lineRule="atLeast"/>
    </w:pPr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99601C"/>
    <w:pPr>
      <w:keepNext/>
      <w:spacing w:line="360" w:lineRule="auto"/>
      <w:outlineLvl w:val="0"/>
    </w:pPr>
    <w:rPr>
      <w:rFonts w:cs="Arial"/>
      <w:bCs/>
      <w:sz w:val="28"/>
      <w:szCs w:val="32"/>
    </w:rPr>
  </w:style>
  <w:style w:type="paragraph" w:styleId="Rubrik2">
    <w:name w:val="heading 2"/>
    <w:basedOn w:val="Normal"/>
    <w:next w:val="Normal"/>
    <w:qFormat/>
    <w:rsid w:val="0099601C"/>
    <w:pPr>
      <w:keepNext/>
      <w:spacing w:after="4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99601C"/>
    <w:pPr>
      <w:keepNext/>
      <w:spacing w:after="40" w:line="240" w:lineRule="auto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40030"/>
    <w:pPr>
      <w:keepNext/>
      <w:spacing w:after="40"/>
      <w:outlineLvl w:val="3"/>
    </w:pPr>
    <w:rPr>
      <w:rFonts w:ascii="Arial" w:hAnsi="Arial"/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9A751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9A751D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styleId="Sidnummer">
    <w:name w:val="page number"/>
    <w:basedOn w:val="Standardstycketeckensnitt"/>
    <w:semiHidden/>
    <w:rsid w:val="009A751D"/>
  </w:style>
  <w:style w:type="paragraph" w:styleId="Ballongtext">
    <w:name w:val="Balloon Text"/>
    <w:basedOn w:val="Normal"/>
    <w:link w:val="BallongtextChar"/>
    <w:uiPriority w:val="99"/>
    <w:semiHidden/>
    <w:unhideWhenUsed/>
    <w:rsid w:val="00437DB5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437DB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1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rompt">
    <w:name w:val="zPrompt"/>
    <w:rsid w:val="00221F13"/>
    <w:pPr>
      <w:spacing w:before="40" w:line="200" w:lineRule="atLeast"/>
    </w:pPr>
    <w:rPr>
      <w:rFonts w:ascii="Arial" w:hAnsi="Arial" w:cs="Arial"/>
      <w:b/>
      <w:sz w:val="16"/>
      <w:szCs w:val="16"/>
    </w:rPr>
  </w:style>
  <w:style w:type="paragraph" w:customStyle="1" w:styleId="zDoktype">
    <w:name w:val="zDoktype"/>
    <w:rsid w:val="00522136"/>
    <w:pPr>
      <w:spacing w:line="360" w:lineRule="auto"/>
    </w:pPr>
    <w:rPr>
      <w:rFonts w:ascii="Georgia" w:hAnsi="Georgia" w:cs="Arial"/>
      <w:bCs/>
      <w:color w:val="595959"/>
      <w:sz w:val="28"/>
      <w:szCs w:val="32"/>
    </w:rPr>
  </w:style>
  <w:style w:type="paragraph" w:customStyle="1" w:styleId="zContenttext">
    <w:name w:val="zContenttext"/>
    <w:rsid w:val="003135FD"/>
    <w:pPr>
      <w:spacing w:line="250" w:lineRule="atLeast"/>
    </w:pPr>
    <w:rPr>
      <w:rFonts w:ascii="Georgia" w:hAnsi="Georgia" w:cs="Arial"/>
      <w:sz w:val="19"/>
      <w:szCs w:val="16"/>
    </w:rPr>
  </w:style>
  <w:style w:type="character" w:customStyle="1" w:styleId="SidfotChar">
    <w:name w:val="Sidfot Char"/>
    <w:link w:val="Sidfot"/>
    <w:rsid w:val="005D54DE"/>
    <w:rPr>
      <w:rFonts w:ascii="Arial" w:hAnsi="Arial"/>
      <w:sz w:val="16"/>
      <w:szCs w:val="24"/>
    </w:rPr>
  </w:style>
  <w:style w:type="character" w:customStyle="1" w:styleId="Rubrik4Char">
    <w:name w:val="Rubrik 4 Char"/>
    <w:link w:val="Rubrik4"/>
    <w:uiPriority w:val="9"/>
    <w:rsid w:val="00140030"/>
    <w:rPr>
      <w:rFonts w:ascii="Arial" w:hAnsi="Arial"/>
      <w:bCs/>
      <w:i/>
      <w:sz w:val="22"/>
      <w:szCs w:val="28"/>
    </w:rPr>
  </w:style>
  <w:style w:type="paragraph" w:customStyle="1" w:styleId="zDokID">
    <w:name w:val="zDokID"/>
    <w:basedOn w:val="Normal"/>
    <w:rsid w:val="0099601C"/>
    <w:pPr>
      <w:spacing w:line="240" w:lineRule="auto"/>
    </w:pPr>
    <w:rPr>
      <w:rFonts w:ascii="Arial" w:hAnsi="Arial" w:cs="Arial"/>
      <w:color w:val="A3A3A1"/>
      <w:sz w:val="11"/>
      <w:szCs w:val="11"/>
    </w:rPr>
  </w:style>
  <w:style w:type="paragraph" w:customStyle="1" w:styleId="zPageNr">
    <w:name w:val="zPageNr"/>
    <w:basedOn w:val="Sidfot"/>
    <w:rsid w:val="0099601C"/>
    <w:pPr>
      <w:tabs>
        <w:tab w:val="clear" w:pos="9072"/>
      </w:tabs>
      <w:ind w:right="-889"/>
      <w:jc w:val="right"/>
    </w:pPr>
    <w:rPr>
      <w:noProof/>
    </w:rPr>
  </w:style>
  <w:style w:type="paragraph" w:customStyle="1" w:styleId="zPromptNormal">
    <w:name w:val="zPromptNormal"/>
    <w:basedOn w:val="zPrompt"/>
    <w:rsid w:val="00382EA8"/>
    <w:pPr>
      <w:spacing w:before="0"/>
    </w:pPr>
    <w:rPr>
      <w:b w:val="0"/>
      <w:lang w:val="en-GB"/>
    </w:rPr>
  </w:style>
  <w:style w:type="paragraph" w:styleId="Innehll1">
    <w:name w:val="toc 1"/>
    <w:basedOn w:val="Normal"/>
    <w:next w:val="Normal"/>
    <w:autoRedefine/>
    <w:uiPriority w:val="39"/>
    <w:unhideWhenUsed/>
    <w:rsid w:val="00E66794"/>
    <w:pPr>
      <w:tabs>
        <w:tab w:val="right" w:leader="dot" w:pos="7814"/>
      </w:tabs>
    </w:pPr>
    <w:rPr>
      <w:rFonts w:ascii="Arial" w:eastAsia="Calibri" w:hAnsi="Arial"/>
      <w:szCs w:val="22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E66794"/>
    <w:pPr>
      <w:tabs>
        <w:tab w:val="right" w:leader="dot" w:pos="7813"/>
      </w:tabs>
      <w:ind w:left="284"/>
    </w:pPr>
    <w:rPr>
      <w:rFonts w:ascii="Arial" w:eastAsia="Calibri" w:hAnsi="Arial"/>
      <w:szCs w:val="22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E66794"/>
    <w:pPr>
      <w:tabs>
        <w:tab w:val="right" w:leader="dot" w:pos="7813"/>
      </w:tabs>
      <w:spacing w:line="30" w:lineRule="atLeast"/>
      <w:ind w:left="567"/>
    </w:pPr>
    <w:rPr>
      <w:rFonts w:ascii="Arial" w:eastAsia="Calibri" w:hAnsi="Arial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unhideWhenUsed/>
    <w:rsid w:val="00E66794"/>
    <w:pPr>
      <w:tabs>
        <w:tab w:val="right" w:leader="dot" w:pos="7813"/>
      </w:tabs>
      <w:ind w:left="851"/>
    </w:pPr>
    <w:rPr>
      <w:rFonts w:ascii="Calibri" w:eastAsia="Calibri" w:hAnsi="Calibri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F4EFA"/>
    <w:pPr>
      <w:keepLines/>
      <w:spacing w:before="480" w:line="276" w:lineRule="auto"/>
      <w:outlineLvl w:val="9"/>
    </w:pPr>
    <w:rPr>
      <w:rFonts w:cs="Times New Roman"/>
      <w:szCs w:val="28"/>
    </w:rPr>
  </w:style>
  <w:style w:type="character" w:styleId="Hyperlnk">
    <w:name w:val="Hyperlink"/>
    <w:uiPriority w:val="99"/>
    <w:unhideWhenUsed/>
    <w:rsid w:val="0030416F"/>
    <w:rPr>
      <w:color w:val="0000FF"/>
      <w:u w:val="single"/>
    </w:rPr>
  </w:style>
  <w:style w:type="character" w:customStyle="1" w:styleId="Rubrik1Char">
    <w:name w:val="Rubrik 1 Char"/>
    <w:link w:val="Rubrik1"/>
    <w:rsid w:val="005847B6"/>
    <w:rPr>
      <w:rFonts w:ascii="Georgia" w:hAnsi="Georgia" w:cs="Arial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CCMALL\Workgroup\gemensam\General_word_p_S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491CA-2929-44C9-A7F8-F1C7EF7B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General_word_p_SE.dot</Template>
  <TotalTime>3</TotalTime>
  <Pages>1</Pages>
  <Words>120</Words>
  <Characters>639</Characters>
  <Application>Microsoft Office Word</Application>
  <DocSecurity>4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NCC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 Mats</dc:creator>
  <cp:lastModifiedBy>Karlsson Mats</cp:lastModifiedBy>
  <cp:revision>2</cp:revision>
  <cp:lastPrinted>2015-04-29T05:16:00Z</cp:lastPrinted>
  <dcterms:created xsi:type="dcterms:W3CDTF">2025-05-08T06:46:00Z</dcterms:created>
  <dcterms:modified xsi:type="dcterms:W3CDTF">2025-05-08T06:46:00Z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OK_Malltext">
    <vt:lpwstr>Notice_meeting_se.doc</vt:lpwstr>
  </property>
  <property fmtid="{D5CDD505-2E9C-101B-9397-08002B2CF9AE}" pid="4" name="Dialog">
    <vt:i4>2</vt:i4>
  </property>
</Properties>
</file>